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5A" w:rsidRPr="00F121A4" w:rsidRDefault="00952962" w:rsidP="00F121A4">
      <w:pPr>
        <w:spacing w:before="120"/>
        <w:jc w:val="center"/>
        <w:rPr>
          <w:b/>
          <w:bCs/>
          <w:caps/>
          <w:spacing w:val="24"/>
          <w:sz w:val="36"/>
          <w:szCs w:val="36"/>
        </w:rPr>
      </w:pPr>
      <w:bookmarkStart w:id="0" w:name="_GoBack"/>
      <w:bookmarkEnd w:id="0"/>
      <w:r w:rsidRPr="00F121A4">
        <w:rPr>
          <w:b/>
          <w:bCs/>
          <w:caps/>
          <w:spacing w:val="24"/>
          <w:sz w:val="36"/>
          <w:szCs w:val="36"/>
        </w:rPr>
        <w:t>Žádost o koupi/pronájem</w:t>
      </w:r>
      <w:r w:rsidR="00F121A4">
        <w:rPr>
          <w:b/>
          <w:bCs/>
          <w:caps/>
          <w:spacing w:val="24"/>
          <w:sz w:val="36"/>
          <w:szCs w:val="36"/>
        </w:rPr>
        <w:t>/pacht</w:t>
      </w:r>
      <w:r w:rsidRPr="00F121A4">
        <w:rPr>
          <w:b/>
          <w:bCs/>
          <w:caps/>
          <w:spacing w:val="24"/>
          <w:sz w:val="36"/>
          <w:szCs w:val="36"/>
          <w:vertAlign w:val="superscript"/>
        </w:rPr>
        <w:t>*</w:t>
      </w:r>
      <w:r w:rsidRPr="00F121A4">
        <w:rPr>
          <w:b/>
          <w:bCs/>
          <w:caps/>
          <w:spacing w:val="24"/>
          <w:sz w:val="36"/>
          <w:szCs w:val="36"/>
        </w:rPr>
        <w:t xml:space="preserve"> </w:t>
      </w:r>
    </w:p>
    <w:p w:rsidR="00952962" w:rsidRPr="00F121A4" w:rsidRDefault="00952962" w:rsidP="00F121A4">
      <w:pPr>
        <w:spacing w:after="360"/>
        <w:jc w:val="center"/>
        <w:rPr>
          <w:b/>
          <w:bCs/>
          <w:caps/>
          <w:spacing w:val="24"/>
          <w:sz w:val="36"/>
          <w:szCs w:val="36"/>
          <w:vertAlign w:val="superscript"/>
        </w:rPr>
      </w:pPr>
      <w:r w:rsidRPr="00F121A4">
        <w:rPr>
          <w:b/>
          <w:bCs/>
          <w:caps/>
          <w:spacing w:val="24"/>
          <w:sz w:val="36"/>
          <w:szCs w:val="36"/>
        </w:rPr>
        <w:t>pozemku/části pozemku</w:t>
      </w:r>
      <w:r w:rsidRPr="00F121A4">
        <w:rPr>
          <w:b/>
          <w:bCs/>
          <w:caps/>
          <w:spacing w:val="24"/>
          <w:sz w:val="36"/>
          <w:szCs w:val="36"/>
          <w:vertAlign w:val="superscript"/>
        </w:rPr>
        <w:t>*</w:t>
      </w:r>
    </w:p>
    <w:tbl>
      <w:tblPr>
        <w:tblStyle w:val="Mkatabulky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6091"/>
      </w:tblGrid>
      <w:tr w:rsidR="00B87F8D" w:rsidTr="00327EA2">
        <w:trPr>
          <w:trHeight w:val="567"/>
        </w:trPr>
        <w:tc>
          <w:tcPr>
            <w:tcW w:w="3833" w:type="dxa"/>
            <w:vAlign w:val="bottom"/>
          </w:tcPr>
          <w:p w:rsidR="00B87F8D" w:rsidRPr="00487EF5" w:rsidRDefault="00487EF5" w:rsidP="00487EF5">
            <w:pPr>
              <w:rPr>
                <w:b/>
              </w:rPr>
            </w:pPr>
            <w:r w:rsidRPr="00487EF5">
              <w:rPr>
                <w:b/>
              </w:rPr>
              <w:t>ŽADATEL</w:t>
            </w:r>
          </w:p>
        </w:tc>
        <w:tc>
          <w:tcPr>
            <w:tcW w:w="6091" w:type="dxa"/>
            <w:vAlign w:val="bottom"/>
          </w:tcPr>
          <w:p w:rsidR="00B87F8D" w:rsidRDefault="00B87F8D" w:rsidP="003C117C"/>
        </w:tc>
      </w:tr>
      <w:tr w:rsidR="00952962" w:rsidRPr="00487EF5" w:rsidTr="00327EA2">
        <w:trPr>
          <w:trHeight w:val="567"/>
        </w:trPr>
        <w:tc>
          <w:tcPr>
            <w:tcW w:w="3833" w:type="dxa"/>
            <w:vAlign w:val="bottom"/>
          </w:tcPr>
          <w:p w:rsidR="00952962" w:rsidRPr="00487EF5" w:rsidRDefault="00487EF5" w:rsidP="00327EA2">
            <w:r w:rsidRPr="00487EF5">
              <w:t>Jméno a příjmení/obchodní jméno*</w:t>
            </w:r>
            <w:r>
              <w:t>: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952962" w:rsidRPr="00487EF5" w:rsidRDefault="00952962" w:rsidP="00B77A9B"/>
        </w:tc>
      </w:tr>
      <w:tr w:rsidR="00952962" w:rsidTr="00487EF5">
        <w:trPr>
          <w:trHeight w:val="567"/>
        </w:trPr>
        <w:tc>
          <w:tcPr>
            <w:tcW w:w="3833" w:type="dxa"/>
            <w:vAlign w:val="bottom"/>
          </w:tcPr>
          <w:p w:rsidR="00952962" w:rsidRPr="00487EF5" w:rsidRDefault="009B4CE0" w:rsidP="00327EA2">
            <w:r>
              <w:t>Bydliště/sídlo firmy</w:t>
            </w:r>
            <w:r>
              <w:rPr>
                <w:vertAlign w:val="superscript"/>
              </w:rPr>
              <w:t>*</w:t>
            </w:r>
            <w:r w:rsidR="00487EF5">
              <w:t>: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962" w:rsidRDefault="00952962" w:rsidP="003C117C"/>
        </w:tc>
      </w:tr>
      <w:tr w:rsidR="00487EF5" w:rsidTr="00487EF5">
        <w:trPr>
          <w:trHeight w:val="567"/>
        </w:trPr>
        <w:tc>
          <w:tcPr>
            <w:tcW w:w="3833" w:type="dxa"/>
            <w:vAlign w:val="bottom"/>
          </w:tcPr>
          <w:p w:rsidR="00487EF5" w:rsidRDefault="00487EF5" w:rsidP="003C117C">
            <w:r>
              <w:t>Kontaktní osoba: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7EF5" w:rsidRDefault="00487EF5" w:rsidP="003C117C"/>
        </w:tc>
      </w:tr>
      <w:tr w:rsidR="00952962" w:rsidTr="00487EF5">
        <w:trPr>
          <w:trHeight w:val="567"/>
        </w:trPr>
        <w:tc>
          <w:tcPr>
            <w:tcW w:w="3833" w:type="dxa"/>
            <w:vAlign w:val="bottom"/>
          </w:tcPr>
          <w:p w:rsidR="00952962" w:rsidRDefault="009B4CE0" w:rsidP="003C117C">
            <w:r>
              <w:t>Telefonní číslo</w:t>
            </w:r>
            <w:r w:rsidR="00487EF5">
              <w:t>: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962" w:rsidRDefault="00952962" w:rsidP="003C117C"/>
        </w:tc>
      </w:tr>
      <w:tr w:rsidR="00952962" w:rsidTr="00487EF5">
        <w:trPr>
          <w:trHeight w:val="567"/>
        </w:trPr>
        <w:tc>
          <w:tcPr>
            <w:tcW w:w="3833" w:type="dxa"/>
            <w:vAlign w:val="bottom"/>
          </w:tcPr>
          <w:p w:rsidR="00952962" w:rsidRDefault="009B4CE0" w:rsidP="00487EF5">
            <w:r>
              <w:t>E-mail</w:t>
            </w:r>
            <w:r w:rsidR="00487EF5">
              <w:t>: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2962" w:rsidRDefault="00952962" w:rsidP="003C117C"/>
        </w:tc>
      </w:tr>
      <w:tr w:rsidR="00B87F8D" w:rsidRPr="00B87F8D" w:rsidTr="00640090">
        <w:trPr>
          <w:trHeight w:val="567"/>
        </w:trPr>
        <w:tc>
          <w:tcPr>
            <w:tcW w:w="9924" w:type="dxa"/>
            <w:gridSpan w:val="2"/>
            <w:vAlign w:val="bottom"/>
          </w:tcPr>
          <w:p w:rsidR="00B87F8D" w:rsidRPr="00B87F8D" w:rsidRDefault="00B87F8D" w:rsidP="00487EF5">
            <w:pPr>
              <w:rPr>
                <w:b/>
              </w:rPr>
            </w:pPr>
            <w:r w:rsidRPr="00B87F8D">
              <w:rPr>
                <w:b/>
              </w:rPr>
              <w:t>INFORMACE O NEMOVITOSTI</w:t>
            </w:r>
          </w:p>
        </w:tc>
      </w:tr>
      <w:tr w:rsidR="009B4CE0" w:rsidTr="00487EF5">
        <w:trPr>
          <w:trHeight w:val="567"/>
        </w:trPr>
        <w:tc>
          <w:tcPr>
            <w:tcW w:w="3833" w:type="dxa"/>
            <w:vAlign w:val="bottom"/>
          </w:tcPr>
          <w:p w:rsidR="009B4CE0" w:rsidRDefault="009B4CE0" w:rsidP="003C117C">
            <w:r>
              <w:t>Katastrální území</w:t>
            </w:r>
            <w:r w:rsidR="00B87F8D">
              <w:t>: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bottom"/>
          </w:tcPr>
          <w:p w:rsidR="009B4CE0" w:rsidRDefault="009B4CE0" w:rsidP="003C117C"/>
        </w:tc>
      </w:tr>
      <w:tr w:rsidR="009B4CE0" w:rsidTr="00487EF5">
        <w:trPr>
          <w:trHeight w:val="567"/>
        </w:trPr>
        <w:tc>
          <w:tcPr>
            <w:tcW w:w="3833" w:type="dxa"/>
            <w:vAlign w:val="bottom"/>
          </w:tcPr>
          <w:p w:rsidR="009B4CE0" w:rsidRDefault="009B4CE0" w:rsidP="003C117C">
            <w:r>
              <w:t>Parcelní číslo</w:t>
            </w:r>
            <w:r w:rsidR="00B87F8D">
              <w:t>: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4CE0" w:rsidRDefault="009B4CE0" w:rsidP="003C117C"/>
        </w:tc>
      </w:tr>
      <w:tr w:rsidR="009B4CE0" w:rsidTr="00487EF5">
        <w:trPr>
          <w:trHeight w:val="567"/>
        </w:trPr>
        <w:tc>
          <w:tcPr>
            <w:tcW w:w="3833" w:type="dxa"/>
            <w:vAlign w:val="bottom"/>
          </w:tcPr>
          <w:p w:rsidR="009B4CE0" w:rsidRPr="009B4CE0" w:rsidRDefault="009B4CE0" w:rsidP="009B4CE0">
            <w:r>
              <w:t xml:space="preserve">Výměra </w:t>
            </w:r>
            <w:r>
              <w:rPr>
                <w:lang w:val="pl-PL"/>
              </w:rPr>
              <w:t>[</w:t>
            </w:r>
            <w:r w:rsidRPr="009B4CE0">
              <w:t>m</w:t>
            </w:r>
            <w:r w:rsidRPr="009B4CE0">
              <w:rPr>
                <w:vertAlign w:val="superscript"/>
              </w:rPr>
              <w:t>2</w:t>
            </w:r>
            <w:r>
              <w:t>]</w:t>
            </w:r>
            <w:r w:rsidR="00B87F8D">
              <w:t>: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4CE0" w:rsidRDefault="009B4CE0" w:rsidP="003C117C"/>
        </w:tc>
      </w:tr>
      <w:tr w:rsidR="009B4CE0" w:rsidTr="00487EF5">
        <w:trPr>
          <w:trHeight w:val="567"/>
        </w:trPr>
        <w:tc>
          <w:tcPr>
            <w:tcW w:w="3833" w:type="dxa"/>
            <w:vAlign w:val="bottom"/>
          </w:tcPr>
          <w:p w:rsidR="009B4CE0" w:rsidRDefault="009B4CE0" w:rsidP="003C117C">
            <w:r>
              <w:t xml:space="preserve">Požadována výměra </w:t>
            </w:r>
            <w:r>
              <w:rPr>
                <w:lang w:val="pl-PL"/>
              </w:rPr>
              <w:t>[</w:t>
            </w:r>
            <w:r w:rsidRPr="009B4CE0">
              <w:t>m</w:t>
            </w:r>
            <w:r w:rsidRPr="009B4CE0">
              <w:rPr>
                <w:vertAlign w:val="superscript"/>
              </w:rPr>
              <w:t>2</w:t>
            </w:r>
            <w:r>
              <w:t>]</w:t>
            </w:r>
            <w:r w:rsidR="00B87F8D">
              <w:t>: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4CE0" w:rsidRDefault="009B4CE0" w:rsidP="003C117C"/>
        </w:tc>
      </w:tr>
      <w:tr w:rsidR="009B4CE0" w:rsidTr="00532776">
        <w:trPr>
          <w:trHeight w:val="567"/>
        </w:trPr>
        <w:tc>
          <w:tcPr>
            <w:tcW w:w="3833" w:type="dxa"/>
            <w:vAlign w:val="bottom"/>
          </w:tcPr>
          <w:p w:rsidR="009B4CE0" w:rsidRPr="009B4CE0" w:rsidRDefault="009B4CE0" w:rsidP="003C117C">
            <w:pPr>
              <w:rPr>
                <w:vertAlign w:val="superscript"/>
              </w:rPr>
            </w:pPr>
            <w:r>
              <w:t>Důvod koupě/pronájmu</w:t>
            </w:r>
            <w:r w:rsidR="00F121A4">
              <w:t>/pachtu</w:t>
            </w:r>
            <w:r>
              <w:rPr>
                <w:vertAlign w:val="superscript"/>
              </w:rPr>
              <w:t>*</w:t>
            </w:r>
            <w:r w:rsidR="00B87F8D">
              <w:rPr>
                <w:vertAlign w:val="superscript"/>
              </w:rPr>
              <w:t>: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4CE0" w:rsidRDefault="009B4CE0" w:rsidP="003C117C"/>
        </w:tc>
      </w:tr>
      <w:tr w:rsidR="00AD30AE" w:rsidTr="00B77A9B">
        <w:trPr>
          <w:trHeight w:val="567"/>
        </w:trPr>
        <w:tc>
          <w:tcPr>
            <w:tcW w:w="9924" w:type="dxa"/>
            <w:gridSpan w:val="2"/>
            <w:tcBorders>
              <w:bottom w:val="single" w:sz="4" w:space="0" w:color="auto"/>
            </w:tcBorders>
            <w:vAlign w:val="bottom"/>
          </w:tcPr>
          <w:p w:rsidR="00AD30AE" w:rsidRDefault="00AD30AE" w:rsidP="003C117C"/>
        </w:tc>
      </w:tr>
      <w:tr w:rsidR="00AD30AE" w:rsidTr="00B77A9B">
        <w:trPr>
          <w:trHeight w:val="567"/>
        </w:trPr>
        <w:tc>
          <w:tcPr>
            <w:tcW w:w="9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0AE" w:rsidRDefault="00AD30AE" w:rsidP="003C117C"/>
        </w:tc>
      </w:tr>
      <w:tr w:rsidR="00640090" w:rsidTr="00532776">
        <w:trPr>
          <w:trHeight w:val="567"/>
        </w:trPr>
        <w:tc>
          <w:tcPr>
            <w:tcW w:w="3833" w:type="dxa"/>
            <w:tcBorders>
              <w:top w:val="single" w:sz="4" w:space="0" w:color="auto"/>
            </w:tcBorders>
            <w:vAlign w:val="bottom"/>
          </w:tcPr>
          <w:p w:rsidR="00640090" w:rsidRPr="00B87F8D" w:rsidRDefault="00640090" w:rsidP="00640090">
            <w:r>
              <w:t>Návrh kupní ceny/ceny nájmu</w:t>
            </w:r>
            <w:r w:rsidR="00F121A4">
              <w:t>/pachtu</w:t>
            </w:r>
            <w:r>
              <w:rPr>
                <w:vertAlign w:val="superscript"/>
              </w:rPr>
              <w:t>*</w:t>
            </w:r>
            <w:r>
              <w:t xml:space="preserve">za </w:t>
            </w:r>
            <w:r w:rsidRPr="009B4CE0">
              <w:t>m</w:t>
            </w:r>
            <w:r w:rsidRPr="009B4CE0"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0090" w:rsidRDefault="00640090" w:rsidP="00640090"/>
        </w:tc>
      </w:tr>
      <w:tr w:rsidR="00640090" w:rsidTr="00487EF5">
        <w:trPr>
          <w:trHeight w:val="567"/>
        </w:trPr>
        <w:tc>
          <w:tcPr>
            <w:tcW w:w="3833" w:type="dxa"/>
            <w:vAlign w:val="bottom"/>
          </w:tcPr>
          <w:p w:rsidR="00640090" w:rsidRDefault="00640090" w:rsidP="00487EF5">
            <w:r>
              <w:t>Datum</w:t>
            </w:r>
            <w:r w:rsidR="00487EF5">
              <w:t xml:space="preserve"> vyplnění žádosti</w:t>
            </w:r>
            <w:r>
              <w:t>: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0090" w:rsidRDefault="00640090" w:rsidP="00640090"/>
        </w:tc>
      </w:tr>
      <w:tr w:rsidR="00640090" w:rsidTr="00C46B19">
        <w:trPr>
          <w:trHeight w:val="567"/>
        </w:trPr>
        <w:tc>
          <w:tcPr>
            <w:tcW w:w="3833" w:type="dxa"/>
            <w:vAlign w:val="bottom"/>
          </w:tcPr>
          <w:p w:rsidR="00640090" w:rsidRDefault="00640090" w:rsidP="00640090">
            <w:r>
              <w:t>Podpis žadatele: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0090" w:rsidRDefault="00640090" w:rsidP="00640090"/>
        </w:tc>
      </w:tr>
    </w:tbl>
    <w:p w:rsidR="009B4CE0" w:rsidRDefault="009B4CE0" w:rsidP="00F9663C">
      <w:pPr>
        <w:pStyle w:val="Normln0"/>
        <w:spacing w:before="80"/>
        <w:ind w:left="-425"/>
        <w:rPr>
          <w:b w:val="0"/>
          <w:i/>
          <w:sz w:val="20"/>
        </w:rPr>
      </w:pPr>
      <w:r w:rsidRPr="00C95D72">
        <w:rPr>
          <w:b w:val="0"/>
          <w:i/>
          <w:sz w:val="20"/>
        </w:rPr>
        <w:t>* nehodící se škrtněte</w:t>
      </w:r>
    </w:p>
    <w:p w:rsidR="00487EF5" w:rsidRPr="00487EF5" w:rsidRDefault="00487EF5" w:rsidP="00532776">
      <w:pPr>
        <w:pStyle w:val="Normln0"/>
        <w:spacing w:before="240" w:after="120"/>
        <w:ind w:left="-425"/>
        <w:rPr>
          <w:b w:val="0"/>
          <w:szCs w:val="24"/>
        </w:rPr>
      </w:pPr>
      <w:r w:rsidRPr="00625B9F">
        <w:rPr>
          <w:caps/>
          <w:szCs w:val="24"/>
        </w:rPr>
        <w:t>Příloh</w:t>
      </w:r>
      <w:r w:rsidR="00C46B19" w:rsidRPr="00625B9F">
        <w:rPr>
          <w:caps/>
          <w:szCs w:val="24"/>
        </w:rPr>
        <w:t>a</w:t>
      </w:r>
      <w:r w:rsidRPr="00625B9F">
        <w:rPr>
          <w:caps/>
          <w:szCs w:val="24"/>
        </w:rPr>
        <w:t xml:space="preserve"> k žádosti</w:t>
      </w:r>
      <w:r w:rsidRPr="00487EF5">
        <w:rPr>
          <w:b w:val="0"/>
          <w:szCs w:val="24"/>
        </w:rPr>
        <w:t>: sním</w:t>
      </w:r>
      <w:r w:rsidR="00C46B19">
        <w:rPr>
          <w:b w:val="0"/>
          <w:szCs w:val="24"/>
        </w:rPr>
        <w:t>e</w:t>
      </w:r>
      <w:r w:rsidRPr="00487EF5">
        <w:rPr>
          <w:b w:val="0"/>
          <w:szCs w:val="24"/>
        </w:rPr>
        <w:t>k s </w:t>
      </w:r>
      <w:r w:rsidR="00DE4599">
        <w:rPr>
          <w:b w:val="0"/>
          <w:szCs w:val="24"/>
        </w:rPr>
        <w:t>vy</w:t>
      </w:r>
      <w:r w:rsidRPr="00487EF5">
        <w:rPr>
          <w:b w:val="0"/>
          <w:szCs w:val="24"/>
        </w:rPr>
        <w:t>značením požadovan</w:t>
      </w:r>
      <w:r w:rsidR="00DE4599">
        <w:rPr>
          <w:b w:val="0"/>
          <w:szCs w:val="24"/>
        </w:rPr>
        <w:t>é</w:t>
      </w:r>
      <w:r w:rsidRPr="00487EF5">
        <w:rPr>
          <w:b w:val="0"/>
          <w:szCs w:val="24"/>
        </w:rPr>
        <w:t xml:space="preserve"> nemovitosti/části nemovitosti</w:t>
      </w:r>
    </w:p>
    <w:p w:rsidR="001A2C02" w:rsidRPr="00C95D72" w:rsidRDefault="00625B9F" w:rsidP="00DE4599">
      <w:pPr>
        <w:spacing w:before="400"/>
        <w:ind w:left="-425"/>
        <w:rPr>
          <w:i/>
          <w:sz w:val="20"/>
          <w:szCs w:val="20"/>
        </w:rPr>
      </w:pPr>
      <w:r w:rsidRPr="00625B9F">
        <w:rPr>
          <w:i/>
          <w:sz w:val="20"/>
          <w:szCs w:val="20"/>
        </w:rPr>
        <w:t>Osobní údaje uvedené v této žádosti jsou zpracová</w:t>
      </w:r>
      <w:r>
        <w:rPr>
          <w:i/>
          <w:sz w:val="20"/>
          <w:szCs w:val="20"/>
        </w:rPr>
        <w:t>n</w:t>
      </w:r>
      <w:r w:rsidRPr="00625B9F">
        <w:rPr>
          <w:i/>
          <w:sz w:val="20"/>
          <w:szCs w:val="20"/>
        </w:rPr>
        <w:t>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="00CF7012" w:rsidRPr="00C95D72">
        <w:rPr>
          <w:bCs/>
          <w:i/>
          <w:sz w:val="20"/>
          <w:szCs w:val="20"/>
        </w:rPr>
        <w:t>.</w:t>
      </w:r>
      <w:r w:rsidRPr="00625B9F">
        <w:rPr>
          <w:i/>
          <w:sz w:val="20"/>
          <w:szCs w:val="20"/>
        </w:rPr>
        <w:t xml:space="preserve"> </w:t>
      </w:r>
      <w:r w:rsidRPr="00263C40">
        <w:rPr>
          <w:i/>
          <w:sz w:val="20"/>
          <w:szCs w:val="20"/>
        </w:rPr>
        <w:t>Žadatel souhlasí s uvedením svých osobních údajů v souladu se zákonem č. 101/2000 Sb., o ochraně osobních údajů a o změně některých zákonů</w:t>
      </w:r>
      <w:r>
        <w:rPr>
          <w:i/>
          <w:sz w:val="20"/>
          <w:szCs w:val="20"/>
        </w:rPr>
        <w:t>.</w:t>
      </w:r>
    </w:p>
    <w:sectPr w:rsidR="001A2C02" w:rsidRPr="00C95D72" w:rsidSect="00B87F8D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40" w:rsidRDefault="00263C40">
      <w:r>
        <w:separator/>
      </w:r>
    </w:p>
  </w:endnote>
  <w:endnote w:type="continuationSeparator" w:id="0">
    <w:p w:rsidR="00263C40" w:rsidRDefault="0026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40" w:rsidRPr="003C117C" w:rsidRDefault="00263C40" w:rsidP="003C117C">
    <w:pPr>
      <w:pStyle w:val="Styltabulky"/>
      <w:spacing w:line="240" w:lineRule="auto"/>
      <w:rPr>
        <w:rFonts w:ascii="Arial" w:hAnsi="Arial" w:cs="Arial"/>
        <w:sz w:val="16"/>
        <w:szCs w:val="16"/>
      </w:rPr>
    </w:pPr>
    <w:r w:rsidRPr="003C117C">
      <w:rPr>
        <w:rFonts w:ascii="Arial" w:hAnsi="Arial" w:cs="Arial"/>
        <w:sz w:val="16"/>
        <w:szCs w:val="16"/>
      </w:rPr>
      <w:t>Masarykova 158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C117C">
      <w:rPr>
        <w:rFonts w:ascii="Arial" w:hAnsi="Arial" w:cs="Arial"/>
        <w:sz w:val="16"/>
        <w:szCs w:val="16"/>
      </w:rPr>
      <w:t>IČO: 00297569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C117C">
      <w:rPr>
        <w:rFonts w:ascii="Arial" w:hAnsi="Arial" w:cs="Arial"/>
        <w:sz w:val="16"/>
        <w:szCs w:val="16"/>
      </w:rPr>
      <w:t>e-mail: info@mubo.cz</w:t>
    </w:r>
  </w:p>
  <w:p w:rsidR="00263C40" w:rsidRPr="003C117C" w:rsidRDefault="00263C40" w:rsidP="003C117C">
    <w:pPr>
      <w:pStyle w:val="Zpa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3C117C">
      <w:rPr>
        <w:rFonts w:ascii="Arial" w:hAnsi="Arial" w:cs="Arial"/>
        <w:sz w:val="16"/>
        <w:szCs w:val="16"/>
      </w:rPr>
      <w:t>735 81  Bohumín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C117C">
      <w:rPr>
        <w:rFonts w:ascii="Arial" w:hAnsi="Arial" w:cs="Arial"/>
        <w:sz w:val="16"/>
        <w:szCs w:val="16"/>
      </w:rPr>
      <w:t>Číslo účtu: 1721638359 / 0800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C117C">
      <w:rPr>
        <w:rFonts w:ascii="Arial" w:hAnsi="Arial" w:cs="Arial"/>
        <w:sz w:val="16"/>
        <w:szCs w:val="16"/>
      </w:rPr>
      <w:t>web: www.bohumin.cz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40" w:rsidRDefault="00263C40">
      <w:r>
        <w:separator/>
      </w:r>
    </w:p>
  </w:footnote>
  <w:footnote w:type="continuationSeparator" w:id="0">
    <w:p w:rsidR="00263C40" w:rsidRDefault="0026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4"/>
      <w:gridCol w:w="3260"/>
    </w:tblGrid>
    <w:tr w:rsidR="00263C40" w:rsidTr="007C14DC">
      <w:trPr>
        <w:trHeight w:val="851"/>
      </w:trPr>
      <w:tc>
        <w:tcPr>
          <w:tcW w:w="7514" w:type="dxa"/>
        </w:tcPr>
        <w:p w:rsidR="00263C40" w:rsidRPr="003C117C" w:rsidRDefault="00263C40" w:rsidP="003C117C">
          <w:pPr>
            <w:pStyle w:val="Styltabulky"/>
            <w:snapToGrid w:val="0"/>
            <w:spacing w:line="240" w:lineRule="auto"/>
            <w:rPr>
              <w:rFonts w:ascii="Arial" w:hAnsi="Arial" w:cs="Arial"/>
              <w:b/>
              <w:caps/>
              <w:sz w:val="28"/>
              <w:szCs w:val="28"/>
            </w:rPr>
          </w:pPr>
          <w:r>
            <w:rPr>
              <w:rFonts w:ascii="Arial" w:hAnsi="Arial" w:cs="Arial"/>
              <w:noProof/>
              <w:lang w:eastAsia="cs-CZ"/>
            </w:rPr>
            <w:drawing>
              <wp:anchor distT="90170" distB="90170" distL="90170" distR="90170" simplePos="0" relativeHeight="251663360" behindDoc="0" locked="0" layoutInCell="1" allowOverlap="1" wp14:anchorId="7D6BB8DB" wp14:editId="289FB5E7">
                <wp:simplePos x="0" y="0"/>
                <wp:positionH relativeFrom="page">
                  <wp:posOffset>78105</wp:posOffset>
                </wp:positionH>
                <wp:positionV relativeFrom="page">
                  <wp:posOffset>0</wp:posOffset>
                </wp:positionV>
                <wp:extent cx="295275" cy="349885"/>
                <wp:effectExtent l="0" t="0" r="9525" b="0"/>
                <wp:wrapThrough wrapText="bothSides">
                  <wp:wrapPolygon edited="0">
                    <wp:start x="0" y="0"/>
                    <wp:lineTo x="0" y="19993"/>
                    <wp:lineTo x="20903" y="19993"/>
                    <wp:lineTo x="20903" y="0"/>
                    <wp:lineTo x="0" y="0"/>
                  </wp:wrapPolygon>
                </wp:wrapThrough>
                <wp:docPr id="9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117C">
            <w:rPr>
              <w:rFonts w:ascii="Arial" w:hAnsi="Arial" w:cs="Arial"/>
              <w:b/>
              <w:caps/>
              <w:sz w:val="28"/>
              <w:szCs w:val="28"/>
            </w:rPr>
            <w:t>Město Bohumín</w:t>
          </w:r>
        </w:p>
        <w:p w:rsidR="00263C40" w:rsidRDefault="00263C40" w:rsidP="007C14DC">
          <w:pPr>
            <w:pStyle w:val="Styltabulky"/>
            <w:spacing w:line="240" w:lineRule="auto"/>
            <w:rPr>
              <w:rFonts w:ascii="Arial" w:hAnsi="Arial" w:cs="Arial"/>
              <w:b/>
              <w:caps/>
            </w:rPr>
          </w:pPr>
          <w:r w:rsidRPr="003C117C">
            <w:rPr>
              <w:rFonts w:ascii="Arial" w:hAnsi="Arial" w:cs="Arial"/>
              <w:b/>
              <w:caps/>
            </w:rPr>
            <w:t>MěstSkÝ ÚŘAD Bohumín</w:t>
          </w:r>
          <w:r>
            <w:rPr>
              <w:rFonts w:ascii="Arial" w:hAnsi="Arial" w:cs="Arial"/>
              <w:b/>
              <w:caps/>
            </w:rPr>
            <w:t xml:space="preserve"> </w:t>
          </w:r>
        </w:p>
        <w:p w:rsidR="00263C40" w:rsidRDefault="00263C40" w:rsidP="007C14DC">
          <w:pPr>
            <w:pStyle w:val="Styltabulky"/>
            <w:spacing w:line="240" w:lineRule="auto"/>
            <w:rPr>
              <w:rFonts w:ascii="Arial" w:hAnsi="Arial" w:cs="Arial"/>
            </w:rPr>
          </w:pPr>
          <w:r w:rsidRPr="003C117C">
            <w:rPr>
              <w:rFonts w:ascii="Arial" w:hAnsi="Arial" w:cs="Arial"/>
              <w:b/>
              <w:caps/>
            </w:rPr>
            <w:t>ODBOR majetkový</w:t>
          </w:r>
        </w:p>
      </w:tc>
      <w:tc>
        <w:tcPr>
          <w:tcW w:w="3260" w:type="dxa"/>
        </w:tcPr>
        <w:p w:rsidR="00263C40" w:rsidRPr="007C14DC" w:rsidRDefault="00263C40" w:rsidP="003C117C">
          <w:pPr>
            <w:pStyle w:val="Styltabulky"/>
            <w:snapToGrid w:val="0"/>
            <w:spacing w:line="240" w:lineRule="auto"/>
            <w:rPr>
              <w:rFonts w:ascii="Arial" w:hAnsi="Arial" w:cs="Arial"/>
              <w:noProof/>
              <w:sz w:val="28"/>
              <w:szCs w:val="28"/>
            </w:rPr>
          </w:pPr>
        </w:p>
        <w:p w:rsidR="00263C40" w:rsidRPr="003C117C" w:rsidRDefault="00263C40" w:rsidP="007C14DC">
          <w:pPr>
            <w:pStyle w:val="Styltabulky"/>
            <w:spacing w:line="240" w:lineRule="auto"/>
            <w:rPr>
              <w:rFonts w:ascii="Arial" w:hAnsi="Arial" w:cs="Arial"/>
              <w:b/>
              <w:caps/>
            </w:rPr>
          </w:pPr>
          <w:proofErr w:type="gramStart"/>
          <w:r>
            <w:rPr>
              <w:rFonts w:ascii="Arial" w:hAnsi="Arial" w:cs="Arial"/>
              <w:b/>
              <w:caps/>
            </w:rPr>
            <w:t>Č.j.</w:t>
          </w:r>
          <w:proofErr w:type="gramEnd"/>
          <w:r>
            <w:rPr>
              <w:rFonts w:ascii="Arial" w:hAnsi="Arial" w:cs="Arial"/>
              <w:b/>
              <w:caps/>
            </w:rPr>
            <w:t>: MUBO/</w:t>
          </w:r>
        </w:p>
        <w:p w:rsidR="00263C40" w:rsidRDefault="00263C40" w:rsidP="00487EF5">
          <w:pPr>
            <w:pStyle w:val="Styltabulky"/>
            <w:snapToGrid w:val="0"/>
            <w:spacing w:line="240" w:lineRule="auto"/>
            <w:rPr>
              <w:rFonts w:ascii="Arial" w:hAnsi="Arial" w:cs="Arial"/>
              <w:noProof/>
            </w:rPr>
          </w:pPr>
          <w:r w:rsidRPr="007C14DC">
            <w:rPr>
              <w:rFonts w:ascii="Arial" w:hAnsi="Arial" w:cs="Arial"/>
              <w:b/>
              <w:caps/>
            </w:rPr>
            <w:t xml:space="preserve">Datum </w:t>
          </w:r>
          <w:r>
            <w:rPr>
              <w:rFonts w:ascii="Arial" w:hAnsi="Arial" w:cs="Arial"/>
              <w:b/>
              <w:caps/>
            </w:rPr>
            <w:t>DORUČENÍ</w:t>
          </w:r>
          <w:r w:rsidRPr="007C14DC">
            <w:rPr>
              <w:rFonts w:ascii="Arial" w:hAnsi="Arial" w:cs="Arial"/>
              <w:b/>
              <w:caps/>
            </w:rPr>
            <w:t>:</w:t>
          </w:r>
        </w:p>
      </w:tc>
    </w:tr>
  </w:tbl>
  <w:p w:rsidR="00263C40" w:rsidRDefault="00263C40" w:rsidP="003C11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7C"/>
    <w:rsid w:val="00120294"/>
    <w:rsid w:val="001A2C02"/>
    <w:rsid w:val="00263C40"/>
    <w:rsid w:val="00296C4B"/>
    <w:rsid w:val="00314260"/>
    <w:rsid w:val="00327EA2"/>
    <w:rsid w:val="003C117C"/>
    <w:rsid w:val="00487EF5"/>
    <w:rsid w:val="00512297"/>
    <w:rsid w:val="00532776"/>
    <w:rsid w:val="00577CD9"/>
    <w:rsid w:val="005F56D8"/>
    <w:rsid w:val="00621E12"/>
    <w:rsid w:val="00625B9F"/>
    <w:rsid w:val="00640090"/>
    <w:rsid w:val="00677C03"/>
    <w:rsid w:val="007C14DC"/>
    <w:rsid w:val="007C24A7"/>
    <w:rsid w:val="0080217B"/>
    <w:rsid w:val="00952962"/>
    <w:rsid w:val="009B4CE0"/>
    <w:rsid w:val="00A4485A"/>
    <w:rsid w:val="00AD30AE"/>
    <w:rsid w:val="00B77A9B"/>
    <w:rsid w:val="00B87F8D"/>
    <w:rsid w:val="00BD0F65"/>
    <w:rsid w:val="00C46B19"/>
    <w:rsid w:val="00C95D72"/>
    <w:rsid w:val="00CA2A1E"/>
    <w:rsid w:val="00CF7012"/>
    <w:rsid w:val="00D36BD2"/>
    <w:rsid w:val="00D7336B"/>
    <w:rsid w:val="00D74B38"/>
    <w:rsid w:val="00DE4599"/>
    <w:rsid w:val="00EA255C"/>
    <w:rsid w:val="00EC5E37"/>
    <w:rsid w:val="00F121A4"/>
    <w:rsid w:val="00F366A9"/>
    <w:rsid w:val="00F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0E1F0E3-F1BC-4C45-A38E-F64F2B89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9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Zkladntext"/>
    <w:pPr>
      <w:widowControl w:val="0"/>
      <w:suppressAutoHyphens/>
      <w:spacing w:after="0" w:line="216" w:lineRule="auto"/>
    </w:pPr>
    <w:rPr>
      <w:sz w:val="20"/>
      <w:szCs w:val="20"/>
      <w:lang w:eastAsia="ar-SA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C117C"/>
    <w:rPr>
      <w:sz w:val="24"/>
      <w:szCs w:val="24"/>
    </w:rPr>
  </w:style>
  <w:style w:type="table" w:styleId="Mkatabulky">
    <w:name w:val="Table Grid"/>
    <w:basedOn w:val="Normlntabulka"/>
    <w:uiPriority w:val="39"/>
    <w:rsid w:val="0095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9B4CE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b/>
      <w:szCs w:val="20"/>
    </w:rPr>
  </w:style>
  <w:style w:type="character" w:styleId="Zstupntext">
    <w:name w:val="Placeholder Text"/>
    <w:basedOn w:val="Standardnpsmoodstavce"/>
    <w:uiPriority w:val="99"/>
    <w:semiHidden/>
    <w:rsid w:val="00640090"/>
    <w:rPr>
      <w:color w:val="808080"/>
    </w:rPr>
  </w:style>
  <w:style w:type="character" w:customStyle="1" w:styleId="Styl1">
    <w:name w:val="Styl1"/>
    <w:basedOn w:val="Standardnpsmoodstavce"/>
    <w:uiPriority w:val="1"/>
    <w:rsid w:val="00677C03"/>
  </w:style>
  <w:style w:type="paragraph" w:styleId="Textbubliny">
    <w:name w:val="Balloon Text"/>
    <w:basedOn w:val="Normln"/>
    <w:link w:val="TextbublinyChar"/>
    <w:uiPriority w:val="99"/>
    <w:semiHidden/>
    <w:unhideWhenUsed/>
    <w:rsid w:val="00BD0F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y\Dopisy\odbor_majetkovy\M&#283;sto_Bohum&#237;n_-_samostatn&#225;_p&#367;sobnost_&#269;ist&#25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Město_Bohumín_-_samostatná_působnost_čistý.dotx</Template>
  <TotalTime>0</TotalTime>
  <Pages>1</Pages>
  <Words>127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Šotková Lucie</dc:creator>
  <cp:keywords/>
  <dc:description/>
  <cp:lastModifiedBy>Zálešáková Renáta</cp:lastModifiedBy>
  <cp:revision>2</cp:revision>
  <cp:lastPrinted>2024-08-05T12:44:00Z</cp:lastPrinted>
  <dcterms:created xsi:type="dcterms:W3CDTF">2024-08-05T12:45:00Z</dcterms:created>
  <dcterms:modified xsi:type="dcterms:W3CDTF">2024-08-05T12:45:00Z</dcterms:modified>
</cp:coreProperties>
</file>